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ashburton-profile"/>
    <w:p>
      <w:pPr>
        <w:pStyle w:val="Heading1"/>
      </w:pPr>
      <w:r>
        <w:t xml:space="preserve">Ashburton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100,817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8,076          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Tom Price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Ashburton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$105,628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$36,864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4,319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2025-02-12T02:36:13Z</dcterms:created>
  <dcterms:modified xsi:type="dcterms:W3CDTF">2025-02-12T02:36:13Z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